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08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B2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08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611790,44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/>
  <w:rsids>
    <w:rsidRoot w:val="008329EC"/>
    <w:rsid w:val="00002D8F"/>
    <w:rsid w:val="00025414"/>
    <w:rsid w:val="0002580C"/>
    <w:rsid w:val="0007267C"/>
    <w:rsid w:val="0008695A"/>
    <w:rsid w:val="000871EA"/>
    <w:rsid w:val="000C0155"/>
    <w:rsid w:val="000C5980"/>
    <w:rsid w:val="00130A39"/>
    <w:rsid w:val="00197812"/>
    <w:rsid w:val="001A2E7D"/>
    <w:rsid w:val="001B6DAA"/>
    <w:rsid w:val="001C35F0"/>
    <w:rsid w:val="001C4A0E"/>
    <w:rsid w:val="0025420F"/>
    <w:rsid w:val="002938F9"/>
    <w:rsid w:val="002A2C5C"/>
    <w:rsid w:val="002B4D96"/>
    <w:rsid w:val="002C205D"/>
    <w:rsid w:val="00320169"/>
    <w:rsid w:val="003846CB"/>
    <w:rsid w:val="00391D5F"/>
    <w:rsid w:val="003E200D"/>
    <w:rsid w:val="003F23DC"/>
    <w:rsid w:val="00450FAD"/>
    <w:rsid w:val="00457621"/>
    <w:rsid w:val="00466484"/>
    <w:rsid w:val="0048111D"/>
    <w:rsid w:val="004A385C"/>
    <w:rsid w:val="004B387C"/>
    <w:rsid w:val="004E71A8"/>
    <w:rsid w:val="004F5635"/>
    <w:rsid w:val="004F7CA0"/>
    <w:rsid w:val="0052002E"/>
    <w:rsid w:val="00557211"/>
    <w:rsid w:val="005C7288"/>
    <w:rsid w:val="006131EF"/>
    <w:rsid w:val="00636EF1"/>
    <w:rsid w:val="00667F47"/>
    <w:rsid w:val="006817E8"/>
    <w:rsid w:val="00685E2D"/>
    <w:rsid w:val="006A5865"/>
    <w:rsid w:val="00785570"/>
    <w:rsid w:val="007F561D"/>
    <w:rsid w:val="00804A28"/>
    <w:rsid w:val="008329EC"/>
    <w:rsid w:val="0084160A"/>
    <w:rsid w:val="00857089"/>
    <w:rsid w:val="00867142"/>
    <w:rsid w:val="008A1C88"/>
    <w:rsid w:val="008B2F3A"/>
    <w:rsid w:val="008C62B9"/>
    <w:rsid w:val="00953930"/>
    <w:rsid w:val="00970F96"/>
    <w:rsid w:val="00995A6D"/>
    <w:rsid w:val="009C14A1"/>
    <w:rsid w:val="009D31F1"/>
    <w:rsid w:val="009F6B07"/>
    <w:rsid w:val="00A06E5B"/>
    <w:rsid w:val="00A27738"/>
    <w:rsid w:val="00A65C6F"/>
    <w:rsid w:val="00A85611"/>
    <w:rsid w:val="00AF300D"/>
    <w:rsid w:val="00B2392E"/>
    <w:rsid w:val="00B31B44"/>
    <w:rsid w:val="00B3726D"/>
    <w:rsid w:val="00B71D24"/>
    <w:rsid w:val="00B91480"/>
    <w:rsid w:val="00B96310"/>
    <w:rsid w:val="00BA7357"/>
    <w:rsid w:val="00C80D05"/>
    <w:rsid w:val="00C92EEA"/>
    <w:rsid w:val="00CF7071"/>
    <w:rsid w:val="00D42867"/>
    <w:rsid w:val="00D9632D"/>
    <w:rsid w:val="00DC5E92"/>
    <w:rsid w:val="00DD69AC"/>
    <w:rsid w:val="00E20C69"/>
    <w:rsid w:val="00EA4406"/>
    <w:rsid w:val="00F053E1"/>
    <w:rsid w:val="00F2210E"/>
    <w:rsid w:val="00F234CB"/>
    <w:rsid w:val="00F35C26"/>
    <w:rsid w:val="00F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9C7-E5B3-4033-B006-5FDD887B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</Template>
  <TotalTime>117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tofk-5106@mail.ru</cp:lastModifiedBy>
  <cp:revision>6</cp:revision>
  <cp:lastPrinted>2017-04-10T05:15:00Z</cp:lastPrinted>
  <dcterms:created xsi:type="dcterms:W3CDTF">2024-11-15T05:09:00Z</dcterms:created>
  <dcterms:modified xsi:type="dcterms:W3CDTF">2025-04-28T02:35:00Z</dcterms:modified>
</cp:coreProperties>
</file>