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</w:t>
            </w:r>
            <w:r w:rsidR="00774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57621" w:rsidRPr="00457621" w:rsidRDefault="000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966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8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3190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57621" w:rsidRPr="00457621" w:rsidRDefault="0077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1775,2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ED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190" w:type="dxa"/>
          </w:tcPr>
          <w:p w:rsidR="00457621" w:rsidRPr="00457621" w:rsidRDefault="00ED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57621" w:rsidRPr="00457621" w:rsidRDefault="00ED7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2614,3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7267C"/>
    <w:rsid w:val="0008464E"/>
    <w:rsid w:val="0008695A"/>
    <w:rsid w:val="000C0155"/>
    <w:rsid w:val="000C5980"/>
    <w:rsid w:val="00130A39"/>
    <w:rsid w:val="00197812"/>
    <w:rsid w:val="001A2E7D"/>
    <w:rsid w:val="001B6DAA"/>
    <w:rsid w:val="001C35F0"/>
    <w:rsid w:val="001C4A0E"/>
    <w:rsid w:val="0025420F"/>
    <w:rsid w:val="002938F9"/>
    <w:rsid w:val="002A2C5C"/>
    <w:rsid w:val="002B4D96"/>
    <w:rsid w:val="00320169"/>
    <w:rsid w:val="003846CB"/>
    <w:rsid w:val="00391D5F"/>
    <w:rsid w:val="003E200D"/>
    <w:rsid w:val="003F23DC"/>
    <w:rsid w:val="00412162"/>
    <w:rsid w:val="00450FAD"/>
    <w:rsid w:val="00457621"/>
    <w:rsid w:val="00466484"/>
    <w:rsid w:val="0048111D"/>
    <w:rsid w:val="004A385C"/>
    <w:rsid w:val="004E71A8"/>
    <w:rsid w:val="004F5635"/>
    <w:rsid w:val="004F7CA0"/>
    <w:rsid w:val="0052002E"/>
    <w:rsid w:val="00557211"/>
    <w:rsid w:val="005B0506"/>
    <w:rsid w:val="005C7288"/>
    <w:rsid w:val="006131EF"/>
    <w:rsid w:val="00636EF1"/>
    <w:rsid w:val="00667F47"/>
    <w:rsid w:val="006817E8"/>
    <w:rsid w:val="00685E2D"/>
    <w:rsid w:val="006A5865"/>
    <w:rsid w:val="007741FC"/>
    <w:rsid w:val="00785570"/>
    <w:rsid w:val="007F561D"/>
    <w:rsid w:val="00804A28"/>
    <w:rsid w:val="008329EC"/>
    <w:rsid w:val="0084160A"/>
    <w:rsid w:val="00857089"/>
    <w:rsid w:val="00867142"/>
    <w:rsid w:val="008A1C88"/>
    <w:rsid w:val="008B0966"/>
    <w:rsid w:val="008B2F3A"/>
    <w:rsid w:val="008C62B9"/>
    <w:rsid w:val="00953930"/>
    <w:rsid w:val="00970F96"/>
    <w:rsid w:val="00995A6D"/>
    <w:rsid w:val="009C14A1"/>
    <w:rsid w:val="009D31F1"/>
    <w:rsid w:val="009F6B07"/>
    <w:rsid w:val="00A06E5B"/>
    <w:rsid w:val="00A27738"/>
    <w:rsid w:val="00A85611"/>
    <w:rsid w:val="00AC4CCB"/>
    <w:rsid w:val="00AF300D"/>
    <w:rsid w:val="00B31B44"/>
    <w:rsid w:val="00B3726D"/>
    <w:rsid w:val="00B71D24"/>
    <w:rsid w:val="00B91480"/>
    <w:rsid w:val="00B96310"/>
    <w:rsid w:val="00BA7357"/>
    <w:rsid w:val="00C80D05"/>
    <w:rsid w:val="00C92EEA"/>
    <w:rsid w:val="00CF7071"/>
    <w:rsid w:val="00D42867"/>
    <w:rsid w:val="00D9632D"/>
    <w:rsid w:val="00DC5E92"/>
    <w:rsid w:val="00DD69AC"/>
    <w:rsid w:val="00E20C69"/>
    <w:rsid w:val="00EA4406"/>
    <w:rsid w:val="00ED731B"/>
    <w:rsid w:val="00F053E1"/>
    <w:rsid w:val="00F2210E"/>
    <w:rsid w:val="00F234CB"/>
    <w:rsid w:val="00F35C26"/>
    <w:rsid w:val="00F6153D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9C7-E5B3-4033-B006-5FDD887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tofk-5106@mail.ru</cp:lastModifiedBy>
  <cp:revision>2</cp:revision>
  <cp:lastPrinted>2017-04-10T05:15:00Z</cp:lastPrinted>
  <dcterms:created xsi:type="dcterms:W3CDTF">2025-01-29T09:31:00Z</dcterms:created>
  <dcterms:modified xsi:type="dcterms:W3CDTF">2025-01-29T09:31:00Z</dcterms:modified>
</cp:coreProperties>
</file>