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1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3190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лиц, замещающих должности муниципальной службы, чел.</w:t>
            </w:r>
          </w:p>
        </w:tc>
        <w:tc>
          <w:tcPr>
            <w:tcW w:w="3191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Заработная плата лиц, замещающих должности муниципальной службы, руб.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782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A2773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190" w:type="dxa"/>
          </w:tcPr>
          <w:p w:rsidR="00457621" w:rsidRPr="00457621" w:rsidRDefault="00782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457621" w:rsidRPr="00457621" w:rsidRDefault="00782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518,7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07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190" w:type="dxa"/>
          </w:tcPr>
          <w:p w:rsidR="00457621" w:rsidRPr="00457621" w:rsidRDefault="00782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457621" w:rsidRPr="00457621" w:rsidRDefault="00782B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1119,2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8C62B9" w:rsidRDefault="00457621" w:rsidP="00557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071" w:rsidRPr="00457621" w:rsidTr="00457621">
        <w:trPr>
          <w:jc w:val="center"/>
        </w:trPr>
        <w:tc>
          <w:tcPr>
            <w:tcW w:w="3190" w:type="dxa"/>
          </w:tcPr>
          <w:p w:rsidR="00CF7071" w:rsidRPr="00CF7071" w:rsidRDefault="00CF707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F7071" w:rsidRPr="00CF7071" w:rsidRDefault="00CF7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7071" w:rsidRDefault="00CF7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8A1C88" w:rsidRDefault="008A1C88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Pr="008C62B9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234CB" w:rsidRDefault="00F2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53D" w:rsidRDefault="00F6153D"/>
    <w:sectPr w:rsidR="00F6153D" w:rsidSect="00F6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characterSpacingControl w:val="doNotCompress"/>
  <w:compat/>
  <w:rsids>
    <w:rsidRoot w:val="008329EC"/>
    <w:rsid w:val="00002D8F"/>
    <w:rsid w:val="00025414"/>
    <w:rsid w:val="0002580C"/>
    <w:rsid w:val="0007267C"/>
    <w:rsid w:val="0008695A"/>
    <w:rsid w:val="000C0155"/>
    <w:rsid w:val="000C5980"/>
    <w:rsid w:val="00130A39"/>
    <w:rsid w:val="00197812"/>
    <w:rsid w:val="001A2E7D"/>
    <w:rsid w:val="001B6DAA"/>
    <w:rsid w:val="001C35F0"/>
    <w:rsid w:val="001C4A0E"/>
    <w:rsid w:val="0025420F"/>
    <w:rsid w:val="002938F9"/>
    <w:rsid w:val="002A2C5C"/>
    <w:rsid w:val="002B4D96"/>
    <w:rsid w:val="00320169"/>
    <w:rsid w:val="003846CB"/>
    <w:rsid w:val="00391D5F"/>
    <w:rsid w:val="003E200D"/>
    <w:rsid w:val="003F23DC"/>
    <w:rsid w:val="00450FAD"/>
    <w:rsid w:val="00457621"/>
    <w:rsid w:val="00466484"/>
    <w:rsid w:val="0048111D"/>
    <w:rsid w:val="004A385C"/>
    <w:rsid w:val="004E71A8"/>
    <w:rsid w:val="004F5635"/>
    <w:rsid w:val="004F7CA0"/>
    <w:rsid w:val="0052002E"/>
    <w:rsid w:val="00557211"/>
    <w:rsid w:val="005B0506"/>
    <w:rsid w:val="005C7288"/>
    <w:rsid w:val="006131EF"/>
    <w:rsid w:val="00636EF1"/>
    <w:rsid w:val="00667F47"/>
    <w:rsid w:val="006817E8"/>
    <w:rsid w:val="00685E2D"/>
    <w:rsid w:val="006A5865"/>
    <w:rsid w:val="00782BC3"/>
    <w:rsid w:val="00785570"/>
    <w:rsid w:val="007F561D"/>
    <w:rsid w:val="00804A28"/>
    <w:rsid w:val="008329EC"/>
    <w:rsid w:val="0084160A"/>
    <w:rsid w:val="00857089"/>
    <w:rsid w:val="00867142"/>
    <w:rsid w:val="008A1C88"/>
    <w:rsid w:val="008B2F3A"/>
    <w:rsid w:val="008C62B9"/>
    <w:rsid w:val="00953930"/>
    <w:rsid w:val="00970F96"/>
    <w:rsid w:val="00995A6D"/>
    <w:rsid w:val="009C14A1"/>
    <w:rsid w:val="009D31F1"/>
    <w:rsid w:val="009F6B07"/>
    <w:rsid w:val="00A06E5B"/>
    <w:rsid w:val="00A27738"/>
    <w:rsid w:val="00A85611"/>
    <w:rsid w:val="00AF300D"/>
    <w:rsid w:val="00B31B44"/>
    <w:rsid w:val="00B3726D"/>
    <w:rsid w:val="00B71D24"/>
    <w:rsid w:val="00B91480"/>
    <w:rsid w:val="00B96310"/>
    <w:rsid w:val="00BA7357"/>
    <w:rsid w:val="00C80D05"/>
    <w:rsid w:val="00C92EEA"/>
    <w:rsid w:val="00CF7071"/>
    <w:rsid w:val="00D42867"/>
    <w:rsid w:val="00D9632D"/>
    <w:rsid w:val="00DC5E92"/>
    <w:rsid w:val="00DD69AC"/>
    <w:rsid w:val="00E20C69"/>
    <w:rsid w:val="00EA4406"/>
    <w:rsid w:val="00F053E1"/>
    <w:rsid w:val="00F2210E"/>
    <w:rsid w:val="00F234CB"/>
    <w:rsid w:val="00F35C26"/>
    <w:rsid w:val="00F6153D"/>
    <w:rsid w:val="00FF7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vedeniyah_o_chislennosti_munitsipal%5enyih_sluzhaschih_i_rashodah_na_oplatu_truda_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E09C7-E5B3-4033-B006-5FDD887B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Svedeniyah_o_chislennosti_munitsipal^nyih_sluzhaschih_i_rashodah_na_oplatu_truda_(1)</Template>
  <TotalTime>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tofk-5106@mail.ru</cp:lastModifiedBy>
  <cp:revision>4</cp:revision>
  <cp:lastPrinted>2017-04-10T05:15:00Z</cp:lastPrinted>
  <dcterms:created xsi:type="dcterms:W3CDTF">2024-11-15T05:09:00Z</dcterms:created>
  <dcterms:modified xsi:type="dcterms:W3CDTF">2024-11-15T08:07:00Z</dcterms:modified>
</cp:coreProperties>
</file>