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621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3190" w:type="dxa"/>
          </w:tcPr>
          <w:p w:rsidR="00457621" w:rsidRPr="00457621" w:rsidRDefault="00457621" w:rsidP="00457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лиц, замещающих должности муниципальной службы, чел.</w:t>
            </w:r>
          </w:p>
        </w:tc>
        <w:tc>
          <w:tcPr>
            <w:tcW w:w="3191" w:type="dxa"/>
          </w:tcPr>
          <w:p w:rsidR="00457621" w:rsidRPr="00457621" w:rsidRDefault="00457621" w:rsidP="00457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 лиц, замещающих должности муниципальной службы, руб.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63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A277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61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190" w:type="dxa"/>
          </w:tcPr>
          <w:p w:rsidR="00457621" w:rsidRPr="00457621" w:rsidRDefault="0019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457621" w:rsidRPr="00457621" w:rsidRDefault="0063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609,8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07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3190" w:type="dxa"/>
          </w:tcPr>
          <w:p w:rsidR="00457621" w:rsidRPr="00457621" w:rsidRDefault="0008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457621" w:rsidRPr="00457621" w:rsidRDefault="0008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1304,4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8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</w:p>
        </w:tc>
        <w:tc>
          <w:tcPr>
            <w:tcW w:w="3190" w:type="dxa"/>
          </w:tcPr>
          <w:p w:rsidR="00457621" w:rsidRPr="00457621" w:rsidRDefault="008B2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457621" w:rsidRPr="00457621" w:rsidRDefault="008B2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1846,4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29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8C62B9" w:rsidRDefault="00457621" w:rsidP="0055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071" w:rsidRPr="00457621" w:rsidTr="00457621">
        <w:trPr>
          <w:jc w:val="center"/>
        </w:trPr>
        <w:tc>
          <w:tcPr>
            <w:tcW w:w="3190" w:type="dxa"/>
          </w:tcPr>
          <w:p w:rsidR="00CF7071" w:rsidRPr="00CF7071" w:rsidRDefault="00CF707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F7071" w:rsidRPr="00CF7071" w:rsidRDefault="00CF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F7071" w:rsidRDefault="00CF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8A1C88" w:rsidRDefault="008A1C88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A2773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Pr="008C62B9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234CB" w:rsidRDefault="00F23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A2773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A2773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A2773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53D" w:rsidRDefault="00F6153D"/>
    <w:sectPr w:rsidR="00F6153D" w:rsidSect="00F6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compat/>
  <w:rsids>
    <w:rsidRoot w:val="008329EC"/>
    <w:rsid w:val="00002D8F"/>
    <w:rsid w:val="00025414"/>
    <w:rsid w:val="0002580C"/>
    <w:rsid w:val="0007267C"/>
    <w:rsid w:val="0008695A"/>
    <w:rsid w:val="000C0155"/>
    <w:rsid w:val="00130A39"/>
    <w:rsid w:val="00197812"/>
    <w:rsid w:val="001A2E7D"/>
    <w:rsid w:val="001B6DAA"/>
    <w:rsid w:val="001C35F0"/>
    <w:rsid w:val="001C4A0E"/>
    <w:rsid w:val="0025420F"/>
    <w:rsid w:val="002938F9"/>
    <w:rsid w:val="002A2C5C"/>
    <w:rsid w:val="002B4D96"/>
    <w:rsid w:val="00320169"/>
    <w:rsid w:val="003846CB"/>
    <w:rsid w:val="00391D5F"/>
    <w:rsid w:val="003E200D"/>
    <w:rsid w:val="003F23DC"/>
    <w:rsid w:val="00450FAD"/>
    <w:rsid w:val="00457621"/>
    <w:rsid w:val="00466484"/>
    <w:rsid w:val="0048111D"/>
    <w:rsid w:val="004A385C"/>
    <w:rsid w:val="004E71A8"/>
    <w:rsid w:val="004F5635"/>
    <w:rsid w:val="004F7CA0"/>
    <w:rsid w:val="00557211"/>
    <w:rsid w:val="005C7288"/>
    <w:rsid w:val="006131EF"/>
    <w:rsid w:val="00636EF1"/>
    <w:rsid w:val="00667F47"/>
    <w:rsid w:val="006817E8"/>
    <w:rsid w:val="00685E2D"/>
    <w:rsid w:val="006A5865"/>
    <w:rsid w:val="00785570"/>
    <w:rsid w:val="007F561D"/>
    <w:rsid w:val="00804A28"/>
    <w:rsid w:val="008329EC"/>
    <w:rsid w:val="0084160A"/>
    <w:rsid w:val="00857089"/>
    <w:rsid w:val="00867142"/>
    <w:rsid w:val="008A1C88"/>
    <w:rsid w:val="008B2F3A"/>
    <w:rsid w:val="008C62B9"/>
    <w:rsid w:val="00953930"/>
    <w:rsid w:val="00970F96"/>
    <w:rsid w:val="00995A6D"/>
    <w:rsid w:val="009C14A1"/>
    <w:rsid w:val="009D31F1"/>
    <w:rsid w:val="009F6B07"/>
    <w:rsid w:val="00A06E5B"/>
    <w:rsid w:val="00A27738"/>
    <w:rsid w:val="00A85611"/>
    <w:rsid w:val="00AF300D"/>
    <w:rsid w:val="00B31B44"/>
    <w:rsid w:val="00B3726D"/>
    <w:rsid w:val="00B71D24"/>
    <w:rsid w:val="00BA7357"/>
    <w:rsid w:val="00C80D05"/>
    <w:rsid w:val="00C92EEA"/>
    <w:rsid w:val="00CF7071"/>
    <w:rsid w:val="00D42867"/>
    <w:rsid w:val="00D9632D"/>
    <w:rsid w:val="00DC5E92"/>
    <w:rsid w:val="00DD69AC"/>
    <w:rsid w:val="00E20C69"/>
    <w:rsid w:val="00EA4406"/>
    <w:rsid w:val="00F053E1"/>
    <w:rsid w:val="00F2210E"/>
    <w:rsid w:val="00F234CB"/>
    <w:rsid w:val="00F35C26"/>
    <w:rsid w:val="00F6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vedeniyah_o_chislennosti_munitsipal%5enyih_sluzhaschih_i_rashodah_na_oplatu_truda_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E09C7-E5B3-4033-B006-5FDD887B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Svedeniyah_o_chislennosti_munitsipal^nyih_sluzhaschih_i_rashodah_na_oplatu_truda_(1)</Template>
  <TotalTime>26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tofk-5106@mail.ru</cp:lastModifiedBy>
  <cp:revision>16</cp:revision>
  <cp:lastPrinted>2017-04-10T05:15:00Z</cp:lastPrinted>
  <dcterms:created xsi:type="dcterms:W3CDTF">2022-03-30T05:50:00Z</dcterms:created>
  <dcterms:modified xsi:type="dcterms:W3CDTF">2024-02-16T09:03:00Z</dcterms:modified>
</cp:coreProperties>
</file>