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A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85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8111D">
              <w:rPr>
                <w:rFonts w:ascii="Times New Roman" w:hAnsi="Times New Roman" w:cs="Times New Roman"/>
                <w:sz w:val="24"/>
                <w:szCs w:val="24"/>
              </w:rPr>
              <w:t>431,23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  <w:r w:rsidR="0048111D">
              <w:rPr>
                <w:rFonts w:ascii="Times New Roman" w:hAnsi="Times New Roman" w:cs="Times New Roman"/>
                <w:sz w:val="24"/>
                <w:szCs w:val="24"/>
              </w:rPr>
              <w:t>132,36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8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3190" w:type="dxa"/>
          </w:tcPr>
          <w:p w:rsidR="00457621" w:rsidRPr="00457621" w:rsidRDefault="0048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48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1586978,02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2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190" w:type="dxa"/>
          </w:tcPr>
          <w:p w:rsidR="00457621" w:rsidRPr="00457621" w:rsidRDefault="002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2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2058308,21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7267C"/>
    <w:rsid w:val="000C0155"/>
    <w:rsid w:val="00130A39"/>
    <w:rsid w:val="00197812"/>
    <w:rsid w:val="001A2E7D"/>
    <w:rsid w:val="001B6DAA"/>
    <w:rsid w:val="001C35F0"/>
    <w:rsid w:val="001C4A0E"/>
    <w:rsid w:val="0025420F"/>
    <w:rsid w:val="002938F9"/>
    <w:rsid w:val="002A2C5C"/>
    <w:rsid w:val="002B4D96"/>
    <w:rsid w:val="00320169"/>
    <w:rsid w:val="003846CB"/>
    <w:rsid w:val="00391D5F"/>
    <w:rsid w:val="003E200D"/>
    <w:rsid w:val="003F23DC"/>
    <w:rsid w:val="00450FAD"/>
    <w:rsid w:val="00457621"/>
    <w:rsid w:val="00466484"/>
    <w:rsid w:val="0048111D"/>
    <w:rsid w:val="004A385C"/>
    <w:rsid w:val="004E71A8"/>
    <w:rsid w:val="004F5635"/>
    <w:rsid w:val="004F7CA0"/>
    <w:rsid w:val="00557211"/>
    <w:rsid w:val="005C7288"/>
    <w:rsid w:val="006131EF"/>
    <w:rsid w:val="00667F47"/>
    <w:rsid w:val="006817E8"/>
    <w:rsid w:val="00685E2D"/>
    <w:rsid w:val="006A5865"/>
    <w:rsid w:val="00785570"/>
    <w:rsid w:val="007F561D"/>
    <w:rsid w:val="00804A28"/>
    <w:rsid w:val="008329EC"/>
    <w:rsid w:val="0084160A"/>
    <w:rsid w:val="00857089"/>
    <w:rsid w:val="00867142"/>
    <w:rsid w:val="008A1C88"/>
    <w:rsid w:val="008C62B9"/>
    <w:rsid w:val="00953930"/>
    <w:rsid w:val="00970F96"/>
    <w:rsid w:val="00995A6D"/>
    <w:rsid w:val="009C14A1"/>
    <w:rsid w:val="009D31F1"/>
    <w:rsid w:val="009F6B07"/>
    <w:rsid w:val="00A27738"/>
    <w:rsid w:val="00A85611"/>
    <w:rsid w:val="00AF300D"/>
    <w:rsid w:val="00B31B44"/>
    <w:rsid w:val="00B3726D"/>
    <w:rsid w:val="00B71D24"/>
    <w:rsid w:val="00BA7357"/>
    <w:rsid w:val="00C80D05"/>
    <w:rsid w:val="00C92EEA"/>
    <w:rsid w:val="00CF7071"/>
    <w:rsid w:val="00D42867"/>
    <w:rsid w:val="00D9632D"/>
    <w:rsid w:val="00DC5E92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9C7-E5B3-4033-B006-5FDD887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tofk-5106@mail.ru</cp:lastModifiedBy>
  <cp:revision>10</cp:revision>
  <cp:lastPrinted>2017-04-10T05:15:00Z</cp:lastPrinted>
  <dcterms:created xsi:type="dcterms:W3CDTF">2022-03-30T05:50:00Z</dcterms:created>
  <dcterms:modified xsi:type="dcterms:W3CDTF">2023-02-07T07:25:00Z</dcterms:modified>
</cp:coreProperties>
</file>