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1C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512,6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657,1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9D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="001C35F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197812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2272,7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C0155"/>
    <w:rsid w:val="00130A39"/>
    <w:rsid w:val="00197812"/>
    <w:rsid w:val="001A2E7D"/>
    <w:rsid w:val="001B6DAA"/>
    <w:rsid w:val="001C35F0"/>
    <w:rsid w:val="001C4A0E"/>
    <w:rsid w:val="0025420F"/>
    <w:rsid w:val="002A2C5C"/>
    <w:rsid w:val="002B4D96"/>
    <w:rsid w:val="00320169"/>
    <w:rsid w:val="00391D5F"/>
    <w:rsid w:val="003E200D"/>
    <w:rsid w:val="003F23DC"/>
    <w:rsid w:val="00450FAD"/>
    <w:rsid w:val="00457621"/>
    <w:rsid w:val="00466484"/>
    <w:rsid w:val="004F5635"/>
    <w:rsid w:val="004F7CA0"/>
    <w:rsid w:val="00557211"/>
    <w:rsid w:val="005C7288"/>
    <w:rsid w:val="006131EF"/>
    <w:rsid w:val="00667F47"/>
    <w:rsid w:val="006817E8"/>
    <w:rsid w:val="00685E2D"/>
    <w:rsid w:val="00785570"/>
    <w:rsid w:val="007F561D"/>
    <w:rsid w:val="00804A28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AF300D"/>
    <w:rsid w:val="00B31B44"/>
    <w:rsid w:val="00B3726D"/>
    <w:rsid w:val="00B71D24"/>
    <w:rsid w:val="00BA7357"/>
    <w:rsid w:val="00C80D05"/>
    <w:rsid w:val="00C92EEA"/>
    <w:rsid w:val="00CF7071"/>
    <w:rsid w:val="00D42867"/>
    <w:rsid w:val="00DC5E92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2</cp:revision>
  <cp:lastPrinted>2017-04-10T05:15:00Z</cp:lastPrinted>
  <dcterms:created xsi:type="dcterms:W3CDTF">2022-03-30T05:50:00Z</dcterms:created>
  <dcterms:modified xsi:type="dcterms:W3CDTF">2022-03-30T05:50:00Z</dcterms:modified>
</cp:coreProperties>
</file>