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1C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C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1C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263104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9D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="001C35F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C0155"/>
    <w:rsid w:val="00130A39"/>
    <w:rsid w:val="001B6DAA"/>
    <w:rsid w:val="001C35F0"/>
    <w:rsid w:val="0025420F"/>
    <w:rsid w:val="002A2C5C"/>
    <w:rsid w:val="00320169"/>
    <w:rsid w:val="00391D5F"/>
    <w:rsid w:val="003E200D"/>
    <w:rsid w:val="003F23DC"/>
    <w:rsid w:val="00450FAD"/>
    <w:rsid w:val="00457621"/>
    <w:rsid w:val="004F5635"/>
    <w:rsid w:val="00557211"/>
    <w:rsid w:val="005C7288"/>
    <w:rsid w:val="006131EF"/>
    <w:rsid w:val="00667F47"/>
    <w:rsid w:val="006817E8"/>
    <w:rsid w:val="00685E2D"/>
    <w:rsid w:val="00785570"/>
    <w:rsid w:val="007F561D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B31B44"/>
    <w:rsid w:val="00B3726D"/>
    <w:rsid w:val="00B71D24"/>
    <w:rsid w:val="00BA7357"/>
    <w:rsid w:val="00C80D05"/>
    <w:rsid w:val="00C92EEA"/>
    <w:rsid w:val="00CF7071"/>
    <w:rsid w:val="00D42867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0DEA-7BC4-438A-A042-D8C8E76F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Svedeniyah_o_chislennosti_munitsipal^nyih_sluzhaschih_i_rashodah_na_oplatu_truda_(1).dotx</Template>
  <TotalTime>32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2017-04-10T05:15:00Z</cp:lastPrinted>
  <dcterms:created xsi:type="dcterms:W3CDTF">2020-04-27T03:12:00Z</dcterms:created>
  <dcterms:modified xsi:type="dcterms:W3CDTF">2021-06-09T09:26:00Z</dcterms:modified>
</cp:coreProperties>
</file>