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95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A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546560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492884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190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591872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1B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9D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477084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9D3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2020год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9D31F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2108400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C0155"/>
    <w:rsid w:val="00130A39"/>
    <w:rsid w:val="001B6DAA"/>
    <w:rsid w:val="0025420F"/>
    <w:rsid w:val="002A2C5C"/>
    <w:rsid w:val="00320169"/>
    <w:rsid w:val="00391D5F"/>
    <w:rsid w:val="003E200D"/>
    <w:rsid w:val="003F23DC"/>
    <w:rsid w:val="00450FAD"/>
    <w:rsid w:val="00457621"/>
    <w:rsid w:val="004F5635"/>
    <w:rsid w:val="00557211"/>
    <w:rsid w:val="005C7288"/>
    <w:rsid w:val="006131EF"/>
    <w:rsid w:val="006817E8"/>
    <w:rsid w:val="00685E2D"/>
    <w:rsid w:val="00785570"/>
    <w:rsid w:val="007F561D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B31B44"/>
    <w:rsid w:val="00B3726D"/>
    <w:rsid w:val="00B71D24"/>
    <w:rsid w:val="00BA7357"/>
    <w:rsid w:val="00C80D05"/>
    <w:rsid w:val="00C92EEA"/>
    <w:rsid w:val="00CF7071"/>
    <w:rsid w:val="00D42867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C5D8-B3F5-4B2A-9D02-B033FED3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29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2017-04-10T05:15:00Z</cp:lastPrinted>
  <dcterms:created xsi:type="dcterms:W3CDTF">2020-04-27T03:12:00Z</dcterms:created>
  <dcterms:modified xsi:type="dcterms:W3CDTF">2021-06-09T09:15:00Z</dcterms:modified>
</cp:coreProperties>
</file>