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95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A2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546560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492884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190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BA7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591872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80C"/>
    <w:rsid w:val="000C0155"/>
    <w:rsid w:val="0025420F"/>
    <w:rsid w:val="002A2C5C"/>
    <w:rsid w:val="00320169"/>
    <w:rsid w:val="00391D5F"/>
    <w:rsid w:val="003E200D"/>
    <w:rsid w:val="003F23DC"/>
    <w:rsid w:val="00450FAD"/>
    <w:rsid w:val="00457621"/>
    <w:rsid w:val="004F5635"/>
    <w:rsid w:val="00557211"/>
    <w:rsid w:val="005C7288"/>
    <w:rsid w:val="006131EF"/>
    <w:rsid w:val="006817E8"/>
    <w:rsid w:val="00685E2D"/>
    <w:rsid w:val="00785570"/>
    <w:rsid w:val="007F561D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F6B07"/>
    <w:rsid w:val="00A27738"/>
    <w:rsid w:val="00A85611"/>
    <w:rsid w:val="00B31B44"/>
    <w:rsid w:val="00B3726D"/>
    <w:rsid w:val="00B71D24"/>
    <w:rsid w:val="00BA7357"/>
    <w:rsid w:val="00C80D05"/>
    <w:rsid w:val="00C92EEA"/>
    <w:rsid w:val="00CF7071"/>
    <w:rsid w:val="00D42867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DF5A-69FA-4DBC-8FA9-FF04B95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Svedeniyah_o_chislennosti_munitsipal^nyih_sluzhaschih_i_rashodah_na_oplatu_truda_(1).dotx</Template>
  <TotalTime>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2017-04-10T05:15:00Z</cp:lastPrinted>
  <dcterms:created xsi:type="dcterms:W3CDTF">2020-04-27T03:12:00Z</dcterms:created>
  <dcterms:modified xsi:type="dcterms:W3CDTF">2020-11-19T05:32:00Z</dcterms:modified>
</cp:coreProperties>
</file>