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21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лиц, замещающих должности муниципальной службы, чел.</w:t>
            </w:r>
          </w:p>
        </w:tc>
        <w:tc>
          <w:tcPr>
            <w:tcW w:w="3191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лиц, замещающих должности муниципальной службы, руб.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2018</w:t>
            </w:r>
          </w:p>
        </w:tc>
        <w:tc>
          <w:tcPr>
            <w:tcW w:w="3190" w:type="dxa"/>
          </w:tcPr>
          <w:p w:rsidR="00457621" w:rsidRPr="00457621" w:rsidRDefault="006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6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322441,68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00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2018</w:t>
            </w:r>
          </w:p>
        </w:tc>
        <w:tc>
          <w:tcPr>
            <w:tcW w:w="3190" w:type="dxa"/>
          </w:tcPr>
          <w:p w:rsidR="00457621" w:rsidRPr="00457621" w:rsidRDefault="0000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84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363068,81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84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2018</w:t>
            </w:r>
          </w:p>
        </w:tc>
        <w:tc>
          <w:tcPr>
            <w:tcW w:w="3190" w:type="dxa"/>
          </w:tcPr>
          <w:p w:rsidR="00457621" w:rsidRPr="00457621" w:rsidRDefault="0084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84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351872,77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84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2018</w:t>
            </w:r>
          </w:p>
        </w:tc>
        <w:tc>
          <w:tcPr>
            <w:tcW w:w="3190" w:type="dxa"/>
          </w:tcPr>
          <w:p w:rsidR="00457621" w:rsidRPr="00457621" w:rsidRDefault="0084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8C62B9" w:rsidRDefault="00457621" w:rsidP="0055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2016 года</w:t>
            </w:r>
          </w:p>
        </w:tc>
        <w:tc>
          <w:tcPr>
            <w:tcW w:w="3190" w:type="dxa"/>
          </w:tcPr>
          <w:p w:rsidR="00457621" w:rsidRPr="0045762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251951,79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2016 года</w:t>
            </w:r>
          </w:p>
        </w:tc>
        <w:tc>
          <w:tcPr>
            <w:tcW w:w="3190" w:type="dxa"/>
          </w:tcPr>
          <w:p w:rsidR="00457621" w:rsidRPr="0045762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265866,79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2016 года</w:t>
            </w:r>
          </w:p>
        </w:tc>
        <w:tc>
          <w:tcPr>
            <w:tcW w:w="3190" w:type="dxa"/>
          </w:tcPr>
          <w:p w:rsidR="00457621" w:rsidRPr="0045762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313680,37</w:t>
            </w:r>
          </w:p>
        </w:tc>
      </w:tr>
      <w:tr w:rsidR="00CF7071" w:rsidRPr="00457621" w:rsidTr="00457621">
        <w:trPr>
          <w:jc w:val="center"/>
        </w:trPr>
        <w:tc>
          <w:tcPr>
            <w:tcW w:w="3190" w:type="dxa"/>
          </w:tcPr>
          <w:p w:rsidR="00CF7071" w:rsidRPr="00CF7071" w:rsidRDefault="00CF707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2016 года</w:t>
            </w:r>
          </w:p>
        </w:tc>
        <w:tc>
          <w:tcPr>
            <w:tcW w:w="3190" w:type="dxa"/>
          </w:tcPr>
          <w:p w:rsidR="00CF7071" w:rsidRPr="00CF707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CF7071" w:rsidRDefault="00D4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285980,69</w:t>
            </w: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8A1C88" w:rsidRDefault="008A1C88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8A1C88" w:rsidRPr="008C62B9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F234CB" w:rsidRDefault="00D4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286740,36</w:t>
            </w: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8A1C88" w:rsidRDefault="00C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8A1C88" w:rsidRDefault="0078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264140,76</w:t>
            </w: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8A1C88" w:rsidRDefault="00C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8A1C88" w:rsidRDefault="0078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316588,14</w:t>
            </w: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8A1C88" w:rsidRDefault="00C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8A1C88" w:rsidRDefault="0078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310783,91</w:t>
            </w: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329EC"/>
    <w:rsid w:val="00002D8F"/>
    <w:rsid w:val="000C0155"/>
    <w:rsid w:val="0025420F"/>
    <w:rsid w:val="002A2C5C"/>
    <w:rsid w:val="00320169"/>
    <w:rsid w:val="003E200D"/>
    <w:rsid w:val="003F23DC"/>
    <w:rsid w:val="00457621"/>
    <w:rsid w:val="00557211"/>
    <w:rsid w:val="006817E8"/>
    <w:rsid w:val="00685E2D"/>
    <w:rsid w:val="00785570"/>
    <w:rsid w:val="007F561D"/>
    <w:rsid w:val="008329EC"/>
    <w:rsid w:val="0084160A"/>
    <w:rsid w:val="00857089"/>
    <w:rsid w:val="00867142"/>
    <w:rsid w:val="008A1C88"/>
    <w:rsid w:val="008C62B9"/>
    <w:rsid w:val="00970F96"/>
    <w:rsid w:val="00995A6D"/>
    <w:rsid w:val="009C14A1"/>
    <w:rsid w:val="00A85611"/>
    <w:rsid w:val="00B31B44"/>
    <w:rsid w:val="00B3726D"/>
    <w:rsid w:val="00B71D24"/>
    <w:rsid w:val="00C80D05"/>
    <w:rsid w:val="00C92EEA"/>
    <w:rsid w:val="00CF7071"/>
    <w:rsid w:val="00D42867"/>
    <w:rsid w:val="00F053E1"/>
    <w:rsid w:val="00F234CB"/>
    <w:rsid w:val="00F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vedeniyah_o_chislennosti_munitsipal%5enyih_sluzhaschih_i_rashodah_na_oplatu_truda_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B8BA5-B0B6-4795-BEE4-B3A917FC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Svedeniyah_o_chislennosti_munitsipal^nyih_sluzhaschih_i_rashodah_na_oplatu_truda_(1).dotx</Template>
  <TotalTime>26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2017-04-10T05:15:00Z</cp:lastPrinted>
  <dcterms:created xsi:type="dcterms:W3CDTF">2018-05-24T02:54:00Z</dcterms:created>
  <dcterms:modified xsi:type="dcterms:W3CDTF">2019-01-14T04:54:00Z</dcterms:modified>
</cp:coreProperties>
</file>